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CB05F" w14:textId="349CE309" w:rsidR="00FB6CC6" w:rsidRPr="00E443E9" w:rsidRDefault="00FB6CC6" w:rsidP="00FB6CC6">
      <w:pPr>
        <w:spacing w:before="100" w:beforeAutospacing="1" w:after="100" w:afterAutospacing="1" w:line="240" w:lineRule="auto"/>
        <w:rPr>
          <w:rFonts w:ascii="Nuckle Regular" w:hAnsi="Nuckle Regular"/>
          <w:b/>
          <w:bCs/>
          <w:sz w:val="20"/>
          <w:szCs w:val="20"/>
        </w:rPr>
      </w:pPr>
      <w:r w:rsidRPr="00E443E9">
        <w:rPr>
          <w:rFonts w:ascii="Nuckle Regular" w:hAnsi="Nuckle Regular"/>
          <w:b/>
          <w:bCs/>
          <w:sz w:val="20"/>
          <w:szCs w:val="20"/>
        </w:rPr>
        <w:t>Social Media Content Creator (Video / Reels)</w:t>
      </w:r>
      <w:r w:rsidR="00E443E9">
        <w:rPr>
          <w:rFonts w:ascii="Nuckle Regular" w:hAnsi="Nuckle Regular"/>
          <w:b/>
          <w:bCs/>
          <w:sz w:val="20"/>
          <w:szCs w:val="20"/>
        </w:rPr>
        <w:t xml:space="preserve"> – m/ž</w:t>
      </w:r>
    </w:p>
    <w:p w14:paraId="10F6FBA4" w14:textId="77777777" w:rsidR="00FB6CC6" w:rsidRPr="00E443E9" w:rsidRDefault="00FB6CC6" w:rsidP="00FB6CC6">
      <w:p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E443E9">
        <w:rPr>
          <w:rFonts w:ascii="Nuckle Regular" w:hAnsi="Nuckle Regular"/>
          <w:sz w:val="20"/>
          <w:szCs w:val="20"/>
        </w:rPr>
        <w:t>Baví tě reels a video content pro socials, který dokáže zaujmout a udržet pozornost?</w:t>
      </w:r>
      <w:r w:rsidRPr="00E443E9">
        <w:rPr>
          <w:rFonts w:ascii="Nuckle Regular" w:hAnsi="Nuckle Regular"/>
          <w:sz w:val="20"/>
          <w:szCs w:val="20"/>
        </w:rPr>
        <w:br/>
        <w:t>Umíš pracovat s tempem, obrazem a vyprávěním – ať už jde o svižný formát, nebo delší vzdělávací video?</w:t>
      </w:r>
    </w:p>
    <w:p w14:paraId="6D49D52C" w14:textId="48A77B85" w:rsidR="00FB6CC6" w:rsidRPr="00E443E9" w:rsidRDefault="00FB6CC6" w:rsidP="00FB6CC6">
      <w:p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E443E9">
        <w:rPr>
          <w:rFonts w:ascii="Nuckle Regular" w:hAnsi="Nuckle Regular"/>
          <w:sz w:val="20"/>
          <w:szCs w:val="20"/>
        </w:rPr>
        <w:t>Do týmu Muzea Prahy hledáme externího Social Media Content Creatora / Creatorku, který/á se zaměří především na video obsah pro Instagram a TikTok a bude úzce spolupracovat se Social Media Managerem.</w:t>
      </w:r>
      <w:r w:rsidR="00E443E9">
        <w:rPr>
          <w:rFonts w:ascii="Nuckle Regular" w:hAnsi="Nuckle Regular"/>
          <w:sz w:val="20"/>
          <w:szCs w:val="20"/>
        </w:rPr>
        <w:t xml:space="preserve"> </w:t>
      </w:r>
      <w:r w:rsidRPr="00E443E9">
        <w:rPr>
          <w:rFonts w:ascii="Nuckle Regular" w:hAnsi="Nuckle Regular"/>
          <w:sz w:val="20"/>
          <w:szCs w:val="20"/>
        </w:rPr>
        <w:t>Nejde o juniorní pozici ani o správu publikačního plánu.</w:t>
      </w:r>
      <w:r w:rsidRPr="00E443E9">
        <w:rPr>
          <w:rFonts w:ascii="Nuckle Regular" w:hAnsi="Nuckle Regular"/>
          <w:sz w:val="20"/>
          <w:szCs w:val="20"/>
        </w:rPr>
        <w:br/>
        <w:t>Hledáme zkušeného tvůrce obsahu, který rozumí videu a současným formátům na sociálních sítích.</w:t>
      </w:r>
    </w:p>
    <w:p w14:paraId="4483DE83" w14:textId="77777777" w:rsidR="00FB6CC6" w:rsidRPr="00E443E9" w:rsidRDefault="00FB6CC6" w:rsidP="00FB6CC6">
      <w:pPr>
        <w:spacing w:before="100" w:beforeAutospacing="1" w:after="100" w:afterAutospacing="1" w:line="240" w:lineRule="auto"/>
        <w:rPr>
          <w:rFonts w:ascii="Nuc" w:eastAsia="Times New Roman" w:hAnsi="Nuc" w:cs="Arial"/>
          <w:b/>
          <w:bCs/>
          <w:kern w:val="0"/>
          <w:sz w:val="15"/>
          <w:szCs w:val="15"/>
          <w14:ligatures w14:val="none"/>
        </w:rPr>
      </w:pPr>
      <w:r w:rsidRPr="00E443E9">
        <w:rPr>
          <w:rFonts w:ascii="Nuc" w:eastAsia="Times New Roman" w:hAnsi="Nuc" w:cs="Arial"/>
          <w:kern w:val="0"/>
          <w:sz w:val="15"/>
          <w:szCs w:val="15"/>
          <w14:ligatures w14:val="none"/>
        </w:rPr>
        <w:t> </w:t>
      </w:r>
      <w:r w:rsidRPr="00E443E9">
        <w:rPr>
          <w:rFonts w:ascii="Nuckle Regular" w:hAnsi="Nuckle Regular"/>
          <w:b/>
          <w:bCs/>
          <w:sz w:val="20"/>
          <w:szCs w:val="20"/>
        </w:rPr>
        <w:t>Co budeš dělat</w:t>
      </w:r>
    </w:p>
    <w:p w14:paraId="11FC263A" w14:textId="77777777" w:rsidR="00FB6CC6" w:rsidRPr="00E443E9" w:rsidRDefault="00FB6CC6" w:rsidP="00FB6CC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E443E9">
        <w:rPr>
          <w:rFonts w:ascii="Nuckle Regular" w:hAnsi="Nuckle Regular"/>
          <w:sz w:val="20"/>
          <w:szCs w:val="20"/>
        </w:rPr>
        <w:t>vymýšlet, natáčet a stříhat video obsah pro Instagram a TikTok</w:t>
      </w:r>
    </w:p>
    <w:p w14:paraId="1153425C" w14:textId="77777777" w:rsidR="00FB6CC6" w:rsidRPr="00E443E9" w:rsidRDefault="00FB6CC6" w:rsidP="00FB6CC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E443E9">
        <w:rPr>
          <w:rFonts w:ascii="Nuckle Regular" w:hAnsi="Nuckle Regular"/>
          <w:sz w:val="20"/>
          <w:szCs w:val="20"/>
        </w:rPr>
        <w:t xml:space="preserve">vytvářet jak: </w:t>
      </w:r>
    </w:p>
    <w:p w14:paraId="42257B3E" w14:textId="77777777" w:rsidR="00FB6CC6" w:rsidRPr="00E443E9" w:rsidRDefault="00FB6CC6" w:rsidP="00FB6CC6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E443E9">
        <w:rPr>
          <w:rFonts w:ascii="Nuckle Regular" w:hAnsi="Nuckle Regular"/>
          <w:sz w:val="20"/>
          <w:szCs w:val="20"/>
        </w:rPr>
        <w:t>dynamičtější formáty,</w:t>
      </w:r>
    </w:p>
    <w:p w14:paraId="32F5DFBA" w14:textId="77777777" w:rsidR="00FB6CC6" w:rsidRPr="00E443E9" w:rsidRDefault="00FB6CC6" w:rsidP="00FB6CC6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E443E9">
        <w:rPr>
          <w:rFonts w:ascii="Nuckle Regular" w:hAnsi="Nuckle Regular"/>
          <w:sz w:val="20"/>
          <w:szCs w:val="20"/>
        </w:rPr>
        <w:t>tak i delší vzdělávací videa (1+ min)</w:t>
      </w:r>
    </w:p>
    <w:p w14:paraId="1D94B31F" w14:textId="77777777" w:rsidR="00FB6CC6" w:rsidRPr="00E443E9" w:rsidRDefault="00FB6CC6" w:rsidP="00FB6CC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E443E9">
        <w:rPr>
          <w:rFonts w:ascii="Nuckle Regular" w:hAnsi="Nuckle Regular"/>
          <w:sz w:val="20"/>
          <w:szCs w:val="20"/>
        </w:rPr>
        <w:t>natáčet obsah z výstav, akcí, zákulisí muzea i veřejného prostoru</w:t>
      </w:r>
    </w:p>
    <w:p w14:paraId="6CA869DA" w14:textId="77777777" w:rsidR="00FB6CC6" w:rsidRPr="00E443E9" w:rsidRDefault="00FB6CC6" w:rsidP="00FB6CC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E443E9">
        <w:rPr>
          <w:rFonts w:ascii="Nuckle Regular" w:hAnsi="Nuckle Regular"/>
          <w:sz w:val="20"/>
          <w:szCs w:val="20"/>
        </w:rPr>
        <w:t>přicházet s novými formáty a obsahovými sériemi</w:t>
      </w:r>
    </w:p>
    <w:p w14:paraId="13F1B5E0" w14:textId="77777777" w:rsidR="00FB6CC6" w:rsidRPr="00E443E9" w:rsidRDefault="00FB6CC6" w:rsidP="00FB6CC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E443E9">
        <w:rPr>
          <w:rFonts w:ascii="Nuckle Regular" w:hAnsi="Nuckle Regular"/>
          <w:sz w:val="20"/>
          <w:szCs w:val="20"/>
        </w:rPr>
        <w:t>reagovat na trendy a umět je citlivě adaptovat pro naše muzeum</w:t>
      </w:r>
    </w:p>
    <w:p w14:paraId="3ADB1895" w14:textId="77777777" w:rsidR="00FB6CC6" w:rsidRPr="00E443E9" w:rsidRDefault="00FB6CC6" w:rsidP="00FB6CC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E443E9">
        <w:rPr>
          <w:rFonts w:ascii="Nuckle Regular" w:hAnsi="Nuckle Regular"/>
          <w:sz w:val="20"/>
          <w:szCs w:val="20"/>
        </w:rPr>
        <w:t>spolupracovat se Social Media Managerem na obsahu, nápadech a rozvoji formátů</w:t>
      </w:r>
    </w:p>
    <w:p w14:paraId="024AED8A" w14:textId="77777777" w:rsidR="00FB6CC6" w:rsidRPr="00E443E9" w:rsidRDefault="00FB6CC6" w:rsidP="00FB6CC6">
      <w:pPr>
        <w:spacing w:before="100" w:beforeAutospacing="1" w:after="100" w:afterAutospacing="1" w:line="240" w:lineRule="auto"/>
        <w:rPr>
          <w:rFonts w:ascii="Nuckle Regular" w:hAnsi="Nuckle Regular"/>
          <w:b/>
          <w:bCs/>
          <w:sz w:val="20"/>
          <w:szCs w:val="20"/>
        </w:rPr>
      </w:pPr>
      <w:r w:rsidRPr="00E443E9">
        <w:rPr>
          <w:rFonts w:ascii="Nuckle Regular" w:hAnsi="Nuckle Regular"/>
          <w:b/>
          <w:bCs/>
          <w:sz w:val="20"/>
          <w:szCs w:val="20"/>
        </w:rPr>
        <w:t> Co bys měl/a umět</w:t>
      </w:r>
    </w:p>
    <w:p w14:paraId="0F877FB5" w14:textId="77777777" w:rsidR="00FB6CC6" w:rsidRPr="00E443E9" w:rsidRDefault="00FB6CC6" w:rsidP="00FB6CC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E443E9">
        <w:rPr>
          <w:rFonts w:ascii="Nuckle Regular" w:hAnsi="Nuckle Regular"/>
          <w:sz w:val="20"/>
          <w:szCs w:val="20"/>
        </w:rPr>
        <w:t>samostatně vytvořit video od nápadu po finální střih</w:t>
      </w:r>
    </w:p>
    <w:p w14:paraId="5C3AFB8D" w14:textId="77777777" w:rsidR="00FB6CC6" w:rsidRPr="00E443E9" w:rsidRDefault="00FB6CC6" w:rsidP="00FB6CC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E443E9">
        <w:rPr>
          <w:rFonts w:ascii="Nuckle Regular" w:hAnsi="Nuckle Regular"/>
          <w:sz w:val="20"/>
          <w:szCs w:val="20"/>
        </w:rPr>
        <w:t xml:space="preserve">mít silný cit pro: </w:t>
      </w:r>
    </w:p>
    <w:p w14:paraId="5DD134ED" w14:textId="77777777" w:rsidR="00FB6CC6" w:rsidRPr="00E443E9" w:rsidRDefault="00FB6CC6" w:rsidP="00FB6CC6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E443E9">
        <w:rPr>
          <w:rFonts w:ascii="Nuckle Regular" w:hAnsi="Nuckle Regular"/>
          <w:sz w:val="20"/>
          <w:szCs w:val="20"/>
        </w:rPr>
        <w:t>tempo a rytmus videa</w:t>
      </w:r>
    </w:p>
    <w:p w14:paraId="3DE846BC" w14:textId="77777777" w:rsidR="00FB6CC6" w:rsidRPr="00E443E9" w:rsidRDefault="00FB6CC6" w:rsidP="00FB6CC6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E443E9">
        <w:rPr>
          <w:rFonts w:ascii="Nuckle Regular" w:hAnsi="Nuckle Regular"/>
          <w:sz w:val="20"/>
          <w:szCs w:val="20"/>
        </w:rPr>
        <w:t>práci s pointou a vyprávěním</w:t>
      </w:r>
    </w:p>
    <w:p w14:paraId="12EE5D96" w14:textId="77777777" w:rsidR="00FB6CC6" w:rsidRPr="00E443E9" w:rsidRDefault="00FB6CC6" w:rsidP="00FB6CC6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E443E9">
        <w:rPr>
          <w:rFonts w:ascii="Nuckle Regular" w:hAnsi="Nuckle Regular"/>
          <w:sz w:val="20"/>
          <w:szCs w:val="20"/>
        </w:rPr>
        <w:t>udržení pozornosti diváka</w:t>
      </w:r>
    </w:p>
    <w:p w14:paraId="5D88FB50" w14:textId="77777777" w:rsidR="00FB6CC6" w:rsidRPr="00E443E9" w:rsidRDefault="00FB6CC6" w:rsidP="00FB6CC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E443E9">
        <w:rPr>
          <w:rFonts w:ascii="Nuckle Regular" w:hAnsi="Nuckle Regular"/>
          <w:sz w:val="20"/>
          <w:szCs w:val="20"/>
        </w:rPr>
        <w:t>preferujeme skill na Adobe, Adobe After Effects</w:t>
      </w:r>
    </w:p>
    <w:p w14:paraId="6B1E1243" w14:textId="77777777" w:rsidR="00FB6CC6" w:rsidRPr="00E443E9" w:rsidRDefault="00FB6CC6" w:rsidP="00FB6CC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E443E9">
        <w:rPr>
          <w:rFonts w:ascii="Nuckle Regular" w:hAnsi="Nuckle Regular"/>
          <w:sz w:val="20"/>
          <w:szCs w:val="20"/>
        </w:rPr>
        <w:t>orientovat se v aktuálních trendech na Instagramu a TikToku</w:t>
      </w:r>
    </w:p>
    <w:p w14:paraId="7BAF8B3F" w14:textId="77777777" w:rsidR="00FB6CC6" w:rsidRPr="00E443E9" w:rsidRDefault="00FB6CC6" w:rsidP="00FB6CC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E443E9">
        <w:rPr>
          <w:rFonts w:ascii="Nuckle Regular" w:hAnsi="Nuckle Regular"/>
          <w:sz w:val="20"/>
          <w:szCs w:val="20"/>
        </w:rPr>
        <w:t>pracovat s titulky, hudbou a vertikálním formátem</w:t>
      </w:r>
    </w:p>
    <w:p w14:paraId="187DFA48" w14:textId="77777777" w:rsidR="00FB6CC6" w:rsidRPr="00E443E9" w:rsidRDefault="00FB6CC6" w:rsidP="00FB6CC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E443E9">
        <w:rPr>
          <w:rFonts w:ascii="Nuckle Regular" w:hAnsi="Nuckle Regular"/>
          <w:sz w:val="20"/>
          <w:szCs w:val="20"/>
        </w:rPr>
        <w:t>natáčení na mobil bereme jako standard,</w:t>
      </w:r>
      <w:r w:rsidRPr="00E443E9">
        <w:rPr>
          <w:rFonts w:ascii="Nuckle Regular" w:hAnsi="Nuckle Regular"/>
          <w:sz w:val="20"/>
          <w:szCs w:val="20"/>
        </w:rPr>
        <w:br/>
        <w:t>velkým plusem je ale zkušenost s natáčením na kameru</w:t>
      </w:r>
      <w:r w:rsidRPr="00E443E9">
        <w:rPr>
          <w:rFonts w:ascii="Nuckle Regular" w:hAnsi="Nuckle Regular"/>
          <w:sz w:val="20"/>
          <w:szCs w:val="20"/>
        </w:rPr>
        <w:br/>
        <w:t>(lepší práce s obrazem, světlem a estetikou)</w:t>
      </w:r>
    </w:p>
    <w:p w14:paraId="33F76284" w14:textId="77777777" w:rsidR="00FB6CC6" w:rsidRPr="00E443E9" w:rsidRDefault="00FB6CC6" w:rsidP="00FB6CC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E443E9">
        <w:rPr>
          <w:rFonts w:ascii="Nuckle Regular" w:hAnsi="Nuckle Regular"/>
          <w:sz w:val="20"/>
          <w:szCs w:val="20"/>
        </w:rPr>
        <w:t>zvládnout i grafický obsah (stories, jednoduché posty)</w:t>
      </w:r>
    </w:p>
    <w:p w14:paraId="348B2AEF" w14:textId="77777777" w:rsidR="00FB6CC6" w:rsidRPr="00E443E9" w:rsidRDefault="00FB6CC6" w:rsidP="00FB6CC6">
      <w:pPr>
        <w:spacing w:before="100" w:beforeAutospacing="1" w:after="100" w:afterAutospacing="1" w:line="240" w:lineRule="auto"/>
        <w:rPr>
          <w:rFonts w:ascii="Nuckle Regular" w:hAnsi="Nuckle Regular"/>
          <w:b/>
          <w:bCs/>
          <w:sz w:val="20"/>
          <w:szCs w:val="20"/>
        </w:rPr>
      </w:pPr>
      <w:r w:rsidRPr="00E443E9">
        <w:rPr>
          <w:rFonts w:ascii="Nuckle Regular" w:hAnsi="Nuckle Regular"/>
          <w:b/>
          <w:bCs/>
          <w:sz w:val="20"/>
          <w:szCs w:val="20"/>
        </w:rPr>
        <w:t> Jakou spolupráci nabízíme</w:t>
      </w:r>
    </w:p>
    <w:p w14:paraId="59FAE984" w14:textId="77777777" w:rsidR="00FB6CC6" w:rsidRPr="00E443E9" w:rsidRDefault="00FB6CC6" w:rsidP="00FB6CC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E443E9">
        <w:rPr>
          <w:rFonts w:ascii="Nuckle Regular" w:hAnsi="Nuckle Regular"/>
          <w:sz w:val="20"/>
          <w:szCs w:val="20"/>
        </w:rPr>
        <w:t>práce na dohodu o pracovní činnosti</w:t>
      </w:r>
    </w:p>
    <w:p w14:paraId="09DD4CDD" w14:textId="77777777" w:rsidR="00FB6CC6" w:rsidRPr="00E443E9" w:rsidRDefault="00FB6CC6" w:rsidP="00FB6CC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E443E9">
        <w:rPr>
          <w:rFonts w:ascii="Nuckle Regular" w:hAnsi="Nuckle Regular"/>
          <w:sz w:val="20"/>
          <w:szCs w:val="20"/>
        </w:rPr>
        <w:t>dlouhodobou a pravidelnou spolupráci</w:t>
      </w:r>
    </w:p>
    <w:p w14:paraId="09DA80F2" w14:textId="77777777" w:rsidR="00FB6CC6" w:rsidRPr="00E443E9" w:rsidRDefault="00FB6CC6" w:rsidP="00FB6CC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E443E9">
        <w:rPr>
          <w:rFonts w:ascii="Nuckle Regular" w:hAnsi="Nuckle Regular"/>
          <w:sz w:val="20"/>
          <w:szCs w:val="20"/>
        </w:rPr>
        <w:t>smysluplnou práci pro významnou kulturní instituci</w:t>
      </w:r>
    </w:p>
    <w:p w14:paraId="1E918268" w14:textId="77777777" w:rsidR="00FB6CC6" w:rsidRPr="00E443E9" w:rsidRDefault="00FB6CC6" w:rsidP="00FB6CC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E443E9">
        <w:rPr>
          <w:rFonts w:ascii="Nuckle Regular" w:hAnsi="Nuckle Regular"/>
          <w:sz w:val="20"/>
          <w:szCs w:val="20"/>
        </w:rPr>
        <w:t>různorodý a vizuálně atraktivní obsah</w:t>
      </w:r>
      <w:r w:rsidRPr="00E443E9">
        <w:rPr>
          <w:rFonts w:ascii="Nuckle Regular" w:hAnsi="Nuckle Regular"/>
          <w:sz w:val="20"/>
          <w:szCs w:val="20"/>
        </w:rPr>
        <w:br/>
        <w:t>(výstavy, architektura, město, historie, kultura)</w:t>
      </w:r>
    </w:p>
    <w:p w14:paraId="4F4495FD" w14:textId="77777777" w:rsidR="00FB6CC6" w:rsidRPr="00E443E9" w:rsidRDefault="00FB6CC6" w:rsidP="00FB6CC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E443E9">
        <w:rPr>
          <w:rFonts w:ascii="Nuckle Regular" w:hAnsi="Nuckle Regular"/>
          <w:sz w:val="20"/>
          <w:szCs w:val="20"/>
        </w:rPr>
        <w:t>prostor pro vlastní nápady a autorský přístup</w:t>
      </w:r>
    </w:p>
    <w:p w14:paraId="153AEC52" w14:textId="77777777" w:rsidR="00FB6CC6" w:rsidRPr="00E443E9" w:rsidRDefault="00FB6CC6" w:rsidP="00FB6CC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E443E9">
        <w:rPr>
          <w:rFonts w:ascii="Nuckle Regular" w:hAnsi="Nuckle Regular"/>
          <w:sz w:val="20"/>
          <w:szCs w:val="20"/>
        </w:rPr>
        <w:t>finanční ohodnocení dle zkušeností a rozsahu spolupráce</w:t>
      </w:r>
    </w:p>
    <w:p w14:paraId="1088BE5D" w14:textId="77777777" w:rsidR="00FB6CC6" w:rsidRPr="00E443E9" w:rsidRDefault="00FB6CC6" w:rsidP="00FB6CC6">
      <w:pPr>
        <w:spacing w:before="100" w:beforeAutospacing="1" w:after="100" w:afterAutospacing="1" w:line="240" w:lineRule="auto"/>
        <w:rPr>
          <w:rFonts w:ascii="Nuckle Regular" w:hAnsi="Nuckle Regular"/>
          <w:b/>
          <w:bCs/>
          <w:sz w:val="20"/>
          <w:szCs w:val="20"/>
        </w:rPr>
      </w:pPr>
      <w:r w:rsidRPr="00E443E9">
        <w:rPr>
          <w:rFonts w:ascii="Nuckle Regular" w:hAnsi="Nuckle Regular"/>
          <w:b/>
          <w:bCs/>
          <w:sz w:val="20"/>
          <w:szCs w:val="20"/>
        </w:rPr>
        <w:lastRenderedPageBreak/>
        <w:t>Co nehledáme</w:t>
      </w:r>
    </w:p>
    <w:p w14:paraId="68FBAE94" w14:textId="77777777" w:rsidR="00FB6CC6" w:rsidRPr="00E443E9" w:rsidRDefault="00FB6CC6" w:rsidP="00FB6CC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E443E9">
        <w:rPr>
          <w:rFonts w:ascii="Nuckle Regular" w:hAnsi="Nuckle Regular"/>
          <w:sz w:val="20"/>
          <w:szCs w:val="20"/>
        </w:rPr>
        <w:t>juniora bez relevantních ukázek práce</w:t>
      </w:r>
    </w:p>
    <w:p w14:paraId="1A6557D5" w14:textId="77777777" w:rsidR="00FB6CC6" w:rsidRPr="00E443E9" w:rsidRDefault="00FB6CC6" w:rsidP="00FB6CC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E443E9">
        <w:rPr>
          <w:rFonts w:ascii="Nuckle Regular" w:hAnsi="Nuckle Regular"/>
          <w:sz w:val="20"/>
          <w:szCs w:val="20"/>
        </w:rPr>
        <w:t>influencera / influencerku budující primárně osobní brand</w:t>
      </w:r>
    </w:p>
    <w:p w14:paraId="3CE747B8" w14:textId="77777777" w:rsidR="00FB6CC6" w:rsidRPr="007D5311" w:rsidRDefault="00FB6CC6" w:rsidP="00FB6CC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5"/>
          <w:szCs w:val="15"/>
          <w14:ligatures w14:val="none"/>
        </w:rPr>
      </w:pPr>
      <w:r w:rsidRPr="00E443E9">
        <w:rPr>
          <w:rFonts w:ascii="Nuckle Regular" w:hAnsi="Nuckle Regular"/>
          <w:sz w:val="20"/>
          <w:szCs w:val="20"/>
        </w:rPr>
        <w:t>člověka zaměřeného pouze na plánování postů nebo psaní textů</w:t>
      </w:r>
      <w:r>
        <w:rPr>
          <w:rFonts w:ascii="Arial" w:eastAsia="Times New Roman" w:hAnsi="Arial" w:cs="Arial"/>
          <w:kern w:val="0"/>
          <w:sz w:val="15"/>
          <w:szCs w:val="15"/>
          <w14:ligatures w14:val="none"/>
        </w:rPr>
        <w:br/>
      </w:r>
    </w:p>
    <w:p w14:paraId="55F61486" w14:textId="260D24F9" w:rsidR="00C22B39" w:rsidRPr="00C22B39" w:rsidRDefault="00C22B39" w:rsidP="00C22B39">
      <w:pPr>
        <w:pStyle w:val="typography-body-large-text-regular"/>
        <w:spacing w:before="0" w:beforeAutospacing="0" w:after="360" w:afterAutospacing="0"/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</w:pP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Nástup </w:t>
      </w:r>
      <w:r w:rsidR="0077390E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co nejdříve</w:t>
      </w:r>
      <w:r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nebo po dohodě.</w:t>
      </w:r>
    </w:p>
    <w:p w14:paraId="5C7E2C39" w14:textId="77777777" w:rsidR="00C22B39" w:rsidRPr="00C22B39" w:rsidRDefault="00C22B39" w:rsidP="00C22B39">
      <w:pPr>
        <w:pStyle w:val="typography-body-large-text-regular"/>
        <w:spacing w:before="0" w:beforeAutospacing="0" w:after="360" w:afterAutospacing="0"/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</w:pP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Místo pracoviště není bezbariérové (historická kulturní památka) – pozice není vhodná pro osoby s omezenou schopností pohybu.</w:t>
      </w:r>
    </w:p>
    <w:p w14:paraId="3B56A97C" w14:textId="1DA512B2" w:rsidR="00C22B39" w:rsidRPr="00C22B39" w:rsidRDefault="00C22B39" w:rsidP="00C22B39">
      <w:pPr>
        <w:pStyle w:val="typography-body-large-text-regular"/>
        <w:spacing w:before="0" w:beforeAutospacing="0" w:after="360" w:afterAutospacing="0"/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</w:pP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Zaujala Vás tato pozice?</w:t>
      </w:r>
      <w:r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Pokud ano, pošlete nám prosím svůj životopis a budeme moc rádi, když se nám i trošku víc představíte v</w:t>
      </w:r>
      <w:r w:rsidR="00E42EBE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 krátkém </w:t>
      </w: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motivačním dopise</w:t>
      </w:r>
      <w:r w:rsidR="00E42EBE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E42EBE" w:rsidRPr="00E42EBE">
        <w:rPr>
          <mc:AlternateContent>
            <mc:Choice Requires="w16se">
              <w:rFonts w:ascii="Nuckle Regular" w:eastAsiaTheme="minorHAnsi" w:hAnsi="Nuckle Regular" w:cstheme="minorBidi"/>
            </mc:Choice>
            <mc:Fallback>
              <w:rFonts w:ascii="Segoe UI Emoji" w:eastAsia="Segoe UI Emoji" w:hAnsi="Segoe UI Emoji" w:cs="Segoe UI Emoji"/>
            </mc:Fallback>
          </mc:AlternateContent>
          <w:kern w:val="2"/>
          <w:sz w:val="20"/>
          <w:szCs w:val="20"/>
          <w:lang w:eastAsia="en-US"/>
          <w14:ligatures w14:val="standardContextua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E42EBE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14075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Vše prosím zašli na adresu: </w:t>
      </w:r>
      <w:hyperlink r:id="rId11" w:history="1">
        <w:r w:rsidR="00140759" w:rsidRPr="00EB03CE">
          <w:rPr>
            <w:rStyle w:val="Hypertextovodkaz"/>
            <w:rFonts w:ascii="Nuckle Regular" w:eastAsiaTheme="minorHAnsi" w:hAnsi="Nuckle Regular" w:cstheme="minorBidi"/>
            <w:kern w:val="2"/>
            <w:sz w:val="20"/>
            <w:szCs w:val="20"/>
            <w:lang w:eastAsia="en-US"/>
            <w14:ligatures w14:val="standardContextual"/>
          </w:rPr>
          <w:t>hammerova@muzeumprahy.cz</w:t>
        </w:r>
      </w:hyperlink>
    </w:p>
    <w:p w14:paraId="06B0CF3F" w14:textId="77777777" w:rsidR="00C22B39" w:rsidRPr="00C22B39" w:rsidRDefault="00C22B39" w:rsidP="00C22B39">
      <w:pPr>
        <w:pStyle w:val="typography-body-large-text-regular"/>
        <w:spacing w:before="0" w:beforeAutospacing="0" w:after="360" w:afterAutospacing="0"/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</w:pP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Budeme se těšit!</w:t>
      </w:r>
    </w:p>
    <w:p w14:paraId="480B4528" w14:textId="76DD1DA9" w:rsidR="00C22B39" w:rsidRPr="00C22B39" w:rsidRDefault="00C22B39" w:rsidP="00C22B39">
      <w:pPr>
        <w:pStyle w:val="typography-body-large-text-regular"/>
        <w:spacing w:before="0" w:beforeAutospacing="0" w:after="480" w:afterAutospacing="0"/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</w:pP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Tým Muzea Prahy</w:t>
      </w:r>
    </w:p>
    <w:p w14:paraId="746BFD46" w14:textId="78C5C3D1" w:rsidR="00182D28" w:rsidRPr="003261EE" w:rsidRDefault="00182D28" w:rsidP="00C22B39">
      <w:pPr>
        <w:rPr>
          <w:rFonts w:ascii="Nuckle Regular" w:hAnsi="Nuckle Regular"/>
          <w:sz w:val="20"/>
          <w:szCs w:val="20"/>
        </w:rPr>
      </w:pPr>
    </w:p>
    <w:sectPr w:rsidR="00182D28" w:rsidRPr="003261EE" w:rsidSect="000C29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3289" w:right="1701" w:bottom="2041" w:left="1701" w:header="85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32BFD" w14:textId="77777777" w:rsidR="00D34FEF" w:rsidRDefault="00D34FEF" w:rsidP="000809E0">
      <w:pPr>
        <w:spacing w:after="0" w:line="240" w:lineRule="auto"/>
      </w:pPr>
      <w:r>
        <w:separator/>
      </w:r>
    </w:p>
  </w:endnote>
  <w:endnote w:type="continuationSeparator" w:id="0">
    <w:p w14:paraId="16818A94" w14:textId="77777777" w:rsidR="00D34FEF" w:rsidRDefault="00D34FEF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ckle Regular">
    <w:altName w:val="Calibri"/>
    <w:panose1 w:val="00000000000000000000"/>
    <w:charset w:val="00"/>
    <w:family w:val="modern"/>
    <w:notTrueType/>
    <w:pitch w:val="variable"/>
    <w:sig w:usb0="A000004F" w:usb1="00008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uc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F755" w14:textId="77777777" w:rsidR="000C299C" w:rsidRDefault="000C29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F2B0" w14:textId="77777777" w:rsidR="00B23C27" w:rsidRDefault="00A066DB" w:rsidP="00B23C27">
    <w:pPr>
      <w:pStyle w:val="Zpat"/>
    </w:pPr>
    <w:r>
      <w:rPr>
        <w:noProof/>
      </w:rPr>
      <w:drawing>
        <wp:anchor distT="0" distB="0" distL="114300" distR="114300" simplePos="0" relativeHeight="251666431" behindDoc="1" locked="0" layoutInCell="1" allowOverlap="1" wp14:anchorId="6821FE2E" wp14:editId="13237081">
          <wp:simplePos x="0" y="0"/>
          <wp:positionH relativeFrom="page">
            <wp:posOffset>504190</wp:posOffset>
          </wp:positionH>
          <wp:positionV relativeFrom="page">
            <wp:posOffset>10027285</wp:posOffset>
          </wp:positionV>
          <wp:extent cx="4683600" cy="252000"/>
          <wp:effectExtent l="0" t="0" r="0" b="0"/>
          <wp:wrapNone/>
          <wp:docPr id="632991534" name="Kontakty zápatí CZ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772568" name="Kontakty zápatí CZ rgb 100-0-200 hex 6400c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36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22B2" w14:textId="77777777" w:rsidR="000C299C" w:rsidRDefault="000C29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5AE86" w14:textId="77777777" w:rsidR="00D34FEF" w:rsidRDefault="00D34FEF" w:rsidP="000809E0">
      <w:pPr>
        <w:spacing w:after="0" w:line="240" w:lineRule="auto"/>
      </w:pPr>
      <w:r>
        <w:separator/>
      </w:r>
    </w:p>
  </w:footnote>
  <w:footnote w:type="continuationSeparator" w:id="0">
    <w:p w14:paraId="595A8742" w14:textId="77777777" w:rsidR="00D34FEF" w:rsidRDefault="00D34FEF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3989" w14:textId="77777777" w:rsidR="000C299C" w:rsidRDefault="000C29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A08ED" w14:textId="4DC1A229" w:rsidR="00B23C27" w:rsidRDefault="00453BD7" w:rsidP="00B23C27">
    <w:pPr>
      <w:pStyle w:val="Zhlav"/>
    </w:pPr>
    <w:r>
      <w:rPr>
        <w:noProof/>
      </w:rPr>
      <w:drawing>
        <wp:anchor distT="0" distB="0" distL="114300" distR="114300" simplePos="0" relativeHeight="251663359" behindDoc="1" locked="0" layoutInCell="1" allowOverlap="1" wp14:anchorId="1A2470CA" wp14:editId="6B0A5589">
          <wp:simplePos x="0" y="0"/>
          <wp:positionH relativeFrom="page">
            <wp:posOffset>431800</wp:posOffset>
          </wp:positionH>
          <wp:positionV relativeFrom="page">
            <wp:posOffset>0</wp:posOffset>
          </wp:positionV>
          <wp:extent cx="6692400" cy="10692000"/>
          <wp:effectExtent l="0" t="0" r="0" b="0"/>
          <wp:wrapNone/>
          <wp:docPr id="221831825" name="Pozadí CZ 2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294808" name="Pozadí CZ 2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2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2C32">
      <w:rPr>
        <w:noProof/>
      </w:rPr>
      <w:drawing>
        <wp:anchor distT="0" distB="0" distL="114300" distR="114300" simplePos="0" relativeHeight="251669504" behindDoc="1" locked="0" layoutInCell="1" allowOverlap="1" wp14:anchorId="5C49BF07" wp14:editId="143248DD">
          <wp:simplePos x="0" y="0"/>
          <wp:positionH relativeFrom="page">
            <wp:posOffset>504190</wp:posOffset>
          </wp:positionH>
          <wp:positionV relativeFrom="page">
            <wp:posOffset>431800</wp:posOffset>
          </wp:positionV>
          <wp:extent cx="2070000" cy="864000"/>
          <wp:effectExtent l="0" t="0" r="6985" b="0"/>
          <wp:wrapNone/>
          <wp:docPr id="1945566978" name="Logo Muzeum Prahy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130626" name="Logo Muzeum Prahy rgb 100-0-200 hex 6400c8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A1B4" w14:textId="77777777" w:rsidR="000C299C" w:rsidRDefault="000C29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6B6E80"/>
    <w:multiLevelType w:val="hybridMultilevel"/>
    <w:tmpl w:val="EC8A0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9097C"/>
    <w:multiLevelType w:val="hybridMultilevel"/>
    <w:tmpl w:val="0F8A8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E1335"/>
    <w:multiLevelType w:val="hybridMultilevel"/>
    <w:tmpl w:val="FFA29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85A6F"/>
    <w:multiLevelType w:val="multilevel"/>
    <w:tmpl w:val="3794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4E0D36"/>
    <w:multiLevelType w:val="hybridMultilevel"/>
    <w:tmpl w:val="D69A9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32814"/>
    <w:multiLevelType w:val="multilevel"/>
    <w:tmpl w:val="6282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F85568"/>
    <w:multiLevelType w:val="hybridMultilevel"/>
    <w:tmpl w:val="9E662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9164F"/>
    <w:multiLevelType w:val="hybridMultilevel"/>
    <w:tmpl w:val="02E46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7314E"/>
    <w:multiLevelType w:val="hybridMultilevel"/>
    <w:tmpl w:val="5CE88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379D4"/>
    <w:multiLevelType w:val="multilevel"/>
    <w:tmpl w:val="136E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FC00BC"/>
    <w:multiLevelType w:val="hybridMultilevel"/>
    <w:tmpl w:val="ADEA9038"/>
    <w:lvl w:ilvl="0" w:tplc="BBB0E674">
      <w:numFmt w:val="bullet"/>
      <w:lvlText w:val="•"/>
      <w:lvlJc w:val="left"/>
      <w:pPr>
        <w:ind w:left="1068" w:hanging="708"/>
      </w:pPr>
      <w:rPr>
        <w:rFonts w:ascii="Nuckle Regular" w:eastAsiaTheme="minorHAnsi" w:hAnsi="Nuckle Regular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16BCE"/>
    <w:multiLevelType w:val="hybridMultilevel"/>
    <w:tmpl w:val="09B27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64B28"/>
    <w:multiLevelType w:val="hybridMultilevel"/>
    <w:tmpl w:val="F0384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85DD5"/>
    <w:multiLevelType w:val="hybridMultilevel"/>
    <w:tmpl w:val="72D00B52"/>
    <w:lvl w:ilvl="0" w:tplc="BBB0E674">
      <w:numFmt w:val="bullet"/>
      <w:lvlText w:val="•"/>
      <w:lvlJc w:val="left"/>
      <w:pPr>
        <w:ind w:left="1068" w:hanging="708"/>
      </w:pPr>
      <w:rPr>
        <w:rFonts w:ascii="Nuckle Regular" w:eastAsiaTheme="minorHAnsi" w:hAnsi="Nuckle Regular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97A16"/>
    <w:multiLevelType w:val="multilevel"/>
    <w:tmpl w:val="EC14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DE37C2"/>
    <w:multiLevelType w:val="hybridMultilevel"/>
    <w:tmpl w:val="91B4303E"/>
    <w:lvl w:ilvl="0" w:tplc="1A3CB99C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D5147"/>
    <w:multiLevelType w:val="hybridMultilevel"/>
    <w:tmpl w:val="8CE80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25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  <w:num w:numId="14" w16cid:durableId="1021931321">
    <w:abstractNumId w:val="14"/>
  </w:num>
  <w:num w:numId="15" w16cid:durableId="17854595">
    <w:abstractNumId w:val="10"/>
  </w:num>
  <w:num w:numId="16" w16cid:durableId="1211766418">
    <w:abstractNumId w:val="11"/>
  </w:num>
  <w:num w:numId="17" w16cid:durableId="1816222510">
    <w:abstractNumId w:val="21"/>
  </w:num>
  <w:num w:numId="18" w16cid:durableId="276059653">
    <w:abstractNumId w:val="26"/>
  </w:num>
  <w:num w:numId="19" w16cid:durableId="1533805472">
    <w:abstractNumId w:val="16"/>
  </w:num>
  <w:num w:numId="20" w16cid:durableId="1330713158">
    <w:abstractNumId w:val="18"/>
  </w:num>
  <w:num w:numId="21" w16cid:durableId="608901199">
    <w:abstractNumId w:val="17"/>
  </w:num>
  <w:num w:numId="22" w16cid:durableId="1074156728">
    <w:abstractNumId w:val="23"/>
  </w:num>
  <w:num w:numId="23" w16cid:durableId="1443644722">
    <w:abstractNumId w:val="20"/>
  </w:num>
  <w:num w:numId="24" w16cid:durableId="1886526574">
    <w:abstractNumId w:val="22"/>
  </w:num>
  <w:num w:numId="25" w16cid:durableId="1695955081">
    <w:abstractNumId w:val="12"/>
  </w:num>
  <w:num w:numId="26" w16cid:durableId="409037962">
    <w:abstractNumId w:val="13"/>
  </w:num>
  <w:num w:numId="27" w16cid:durableId="1376155428">
    <w:abstractNumId w:val="19"/>
  </w:num>
  <w:num w:numId="28" w16cid:durableId="1182429816">
    <w:abstractNumId w:val="24"/>
  </w:num>
  <w:num w:numId="29" w16cid:durableId="7655370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9C"/>
    <w:rsid w:val="0003794F"/>
    <w:rsid w:val="00066294"/>
    <w:rsid w:val="000809E0"/>
    <w:rsid w:val="00096A53"/>
    <w:rsid w:val="000B2C84"/>
    <w:rsid w:val="000C299C"/>
    <w:rsid w:val="000C427C"/>
    <w:rsid w:val="000D1427"/>
    <w:rsid w:val="000D4CE4"/>
    <w:rsid w:val="000D4FBF"/>
    <w:rsid w:val="0010214E"/>
    <w:rsid w:val="00103537"/>
    <w:rsid w:val="00110B75"/>
    <w:rsid w:val="001321E1"/>
    <w:rsid w:val="00140759"/>
    <w:rsid w:val="00155878"/>
    <w:rsid w:val="001608E1"/>
    <w:rsid w:val="00162236"/>
    <w:rsid w:val="00175E39"/>
    <w:rsid w:val="00182732"/>
    <w:rsid w:val="00182D28"/>
    <w:rsid w:val="001D3200"/>
    <w:rsid w:val="001D4BF7"/>
    <w:rsid w:val="001F6F0D"/>
    <w:rsid w:val="0020059E"/>
    <w:rsid w:val="002070C5"/>
    <w:rsid w:val="002444A6"/>
    <w:rsid w:val="00251E09"/>
    <w:rsid w:val="00266C84"/>
    <w:rsid w:val="002848A7"/>
    <w:rsid w:val="002954D5"/>
    <w:rsid w:val="002B2A05"/>
    <w:rsid w:val="00330387"/>
    <w:rsid w:val="003318CC"/>
    <w:rsid w:val="0035209D"/>
    <w:rsid w:val="00383DA2"/>
    <w:rsid w:val="00397F0F"/>
    <w:rsid w:val="003A2C32"/>
    <w:rsid w:val="003A3417"/>
    <w:rsid w:val="003A6E03"/>
    <w:rsid w:val="004125FD"/>
    <w:rsid w:val="00431A54"/>
    <w:rsid w:val="004458F3"/>
    <w:rsid w:val="00453BD7"/>
    <w:rsid w:val="004824AE"/>
    <w:rsid w:val="00491592"/>
    <w:rsid w:val="00497DDC"/>
    <w:rsid w:val="004E634B"/>
    <w:rsid w:val="0052074F"/>
    <w:rsid w:val="005217FD"/>
    <w:rsid w:val="00530F77"/>
    <w:rsid w:val="00532187"/>
    <w:rsid w:val="00551DD7"/>
    <w:rsid w:val="005D01A3"/>
    <w:rsid w:val="005E29CC"/>
    <w:rsid w:val="00630AAA"/>
    <w:rsid w:val="0068202A"/>
    <w:rsid w:val="006A6842"/>
    <w:rsid w:val="006B6A15"/>
    <w:rsid w:val="006C627D"/>
    <w:rsid w:val="006D6F73"/>
    <w:rsid w:val="006F4E1F"/>
    <w:rsid w:val="006F5649"/>
    <w:rsid w:val="007239CB"/>
    <w:rsid w:val="00742FC8"/>
    <w:rsid w:val="00761498"/>
    <w:rsid w:val="00761E42"/>
    <w:rsid w:val="0077390E"/>
    <w:rsid w:val="007741D1"/>
    <w:rsid w:val="00777E1D"/>
    <w:rsid w:val="00786C18"/>
    <w:rsid w:val="00793683"/>
    <w:rsid w:val="007A0A5B"/>
    <w:rsid w:val="007A7219"/>
    <w:rsid w:val="007C3D61"/>
    <w:rsid w:val="007C4A9C"/>
    <w:rsid w:val="007C5000"/>
    <w:rsid w:val="007D5FE7"/>
    <w:rsid w:val="00827178"/>
    <w:rsid w:val="00883DE3"/>
    <w:rsid w:val="00892CD8"/>
    <w:rsid w:val="008B44C1"/>
    <w:rsid w:val="008C65BC"/>
    <w:rsid w:val="008D6DC2"/>
    <w:rsid w:val="008F0E4E"/>
    <w:rsid w:val="008F3EA3"/>
    <w:rsid w:val="009056C0"/>
    <w:rsid w:val="009135C6"/>
    <w:rsid w:val="00925DF4"/>
    <w:rsid w:val="00986B23"/>
    <w:rsid w:val="009D48A9"/>
    <w:rsid w:val="00A066DB"/>
    <w:rsid w:val="00A42ED5"/>
    <w:rsid w:val="00A45067"/>
    <w:rsid w:val="00A812FF"/>
    <w:rsid w:val="00A94310"/>
    <w:rsid w:val="00AA64C3"/>
    <w:rsid w:val="00AB0D96"/>
    <w:rsid w:val="00B01F80"/>
    <w:rsid w:val="00B05B33"/>
    <w:rsid w:val="00B06AF2"/>
    <w:rsid w:val="00B15A5F"/>
    <w:rsid w:val="00B20D65"/>
    <w:rsid w:val="00B23C27"/>
    <w:rsid w:val="00B3305E"/>
    <w:rsid w:val="00B36A81"/>
    <w:rsid w:val="00B5399E"/>
    <w:rsid w:val="00B912DC"/>
    <w:rsid w:val="00BC04F2"/>
    <w:rsid w:val="00C067F7"/>
    <w:rsid w:val="00C170EC"/>
    <w:rsid w:val="00C17375"/>
    <w:rsid w:val="00C22B39"/>
    <w:rsid w:val="00C519FC"/>
    <w:rsid w:val="00C5720B"/>
    <w:rsid w:val="00C76019"/>
    <w:rsid w:val="00C83A8B"/>
    <w:rsid w:val="00C904F3"/>
    <w:rsid w:val="00CB13DE"/>
    <w:rsid w:val="00CB26F8"/>
    <w:rsid w:val="00CE2BD3"/>
    <w:rsid w:val="00CE7329"/>
    <w:rsid w:val="00CF3748"/>
    <w:rsid w:val="00D22413"/>
    <w:rsid w:val="00D34FEF"/>
    <w:rsid w:val="00D3552D"/>
    <w:rsid w:val="00D94D0B"/>
    <w:rsid w:val="00DB7848"/>
    <w:rsid w:val="00DD4408"/>
    <w:rsid w:val="00DE344C"/>
    <w:rsid w:val="00E06A31"/>
    <w:rsid w:val="00E23C86"/>
    <w:rsid w:val="00E34DE4"/>
    <w:rsid w:val="00E42EBE"/>
    <w:rsid w:val="00E443E9"/>
    <w:rsid w:val="00EC3786"/>
    <w:rsid w:val="00EE244D"/>
    <w:rsid w:val="00F13231"/>
    <w:rsid w:val="00F132B6"/>
    <w:rsid w:val="00F43F65"/>
    <w:rsid w:val="00F66767"/>
    <w:rsid w:val="00F75814"/>
    <w:rsid w:val="00F85BF2"/>
    <w:rsid w:val="00FA0F9B"/>
    <w:rsid w:val="00FA192A"/>
    <w:rsid w:val="00FA326B"/>
    <w:rsid w:val="00FA5B81"/>
    <w:rsid w:val="00FB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6F060"/>
  <w15:chartTrackingRefBased/>
  <w15:docId w15:val="{6030443C-90F4-428D-AEC6-2AE55DBE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 w:qFormat="1"/>
    <w:lsdException w:name="Date" w:uiPriority="38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1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299C"/>
    <w:rPr>
      <w:kern w:val="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4125FD"/>
    <w:pPr>
      <w:keepNext/>
      <w:keepLines/>
      <w:spacing w:before="42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125FD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4125FD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20D65"/>
    <w:pPr>
      <w:spacing w:after="0" w:line="28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4125F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125FD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4125FD"/>
    <w:pPr>
      <w:spacing w:before="280" w:line="240" w:lineRule="auto"/>
      <w:contextualSpacing/>
    </w:pPr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4125FD"/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4125FD"/>
    <w:pPr>
      <w:numPr>
        <w:ilvl w:val="1"/>
      </w:numPr>
      <w:spacing w:before="280"/>
      <w:contextualSpacing/>
    </w:pPr>
    <w:rPr>
      <w:rFonts w:eastAsiaTheme="minorEastAsia"/>
      <w:b/>
      <w:color w:val="6400C8" w:themeColor="accent1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4125FD"/>
    <w:rPr>
      <w:rFonts w:eastAsiaTheme="minorEastAsia"/>
      <w:b/>
      <w:color w:val="6400C8" w:themeColor="accent1"/>
      <w:sz w:val="32"/>
    </w:rPr>
  </w:style>
  <w:style w:type="character" w:customStyle="1" w:styleId="Nadpis3Char">
    <w:name w:val="Nadpis 3 Char"/>
    <w:basedOn w:val="Standardnpsmoodstavce"/>
    <w:link w:val="Nadpis3"/>
    <w:uiPriority w:val="9"/>
    <w:rsid w:val="004125FD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8B44C1"/>
    <w:pPr>
      <w:spacing w:after="0" w:line="240" w:lineRule="auto"/>
      <w:ind w:left="-907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8B44C1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qFormat/>
    <w:rsid w:val="007A0A5B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qFormat/>
    <w:rsid w:val="00742FC8"/>
    <w:pPr>
      <w:spacing w:after="140"/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742FC8"/>
    <w:rPr>
      <w:sz w:val="20"/>
    </w:rPr>
  </w:style>
  <w:style w:type="paragraph" w:styleId="Seznamsodrkami">
    <w:name w:val="List Bullet"/>
    <w:basedOn w:val="Normln"/>
    <w:uiPriority w:val="10"/>
    <w:qFormat/>
    <w:rsid w:val="007A7219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  <w:tabs>
        <w:tab w:val="clear" w:pos="567"/>
        <w:tab w:val="num" w:pos="360"/>
      </w:tabs>
      <w:ind w:left="0" w:firstLine="0"/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semiHidden/>
    <w:qFormat/>
    <w:rsid w:val="005E29CC"/>
  </w:style>
  <w:style w:type="paragraph" w:styleId="Pokraovnseznamu2">
    <w:name w:val="List Continue 2"/>
    <w:basedOn w:val="Normln"/>
    <w:uiPriority w:val="15"/>
    <w:semiHidden/>
    <w:qFormat/>
    <w:rsid w:val="005E29CC"/>
    <w:pPr>
      <w:ind w:left="284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6400C8" w:themeColor="accent1"/>
    </w:rPr>
  </w:style>
  <w:style w:type="paragraph" w:styleId="Podpis">
    <w:name w:val="Signature"/>
    <w:basedOn w:val="Normln"/>
    <w:link w:val="PodpisChar"/>
    <w:uiPriority w:val="37"/>
    <w:qFormat/>
    <w:rsid w:val="000D1427"/>
    <w:pPr>
      <w:spacing w:before="112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0D1427"/>
    <w:rPr>
      <w:sz w:val="20"/>
    </w:rPr>
  </w:style>
  <w:style w:type="paragraph" w:styleId="Zvr">
    <w:name w:val="Closing"/>
    <w:basedOn w:val="Normln"/>
    <w:next w:val="Podpis"/>
    <w:link w:val="ZvrChar"/>
    <w:uiPriority w:val="36"/>
    <w:qFormat/>
    <w:rsid w:val="000D1427"/>
    <w:pPr>
      <w:spacing w:before="280" w:after="1120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0D1427"/>
    <w:rPr>
      <w:sz w:val="20"/>
    </w:rPr>
  </w:style>
  <w:style w:type="table" w:styleId="Mkatabulky">
    <w:name w:val="Table Grid"/>
    <w:basedOn w:val="Normlntabulka"/>
    <w:uiPriority w:val="39"/>
    <w:rsid w:val="00F7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75814"/>
    <w:rPr>
      <w:color w:val="666666"/>
    </w:rPr>
  </w:style>
  <w:style w:type="paragraph" w:styleId="Osloven">
    <w:name w:val="Salutation"/>
    <w:basedOn w:val="Normln"/>
    <w:next w:val="Normln"/>
    <w:link w:val="OslovenChar"/>
    <w:uiPriority w:val="36"/>
    <w:qFormat/>
    <w:rsid w:val="000D1427"/>
  </w:style>
  <w:style w:type="character" w:customStyle="1" w:styleId="OslovenChar">
    <w:name w:val="Oslovení Char"/>
    <w:basedOn w:val="Standardnpsmoodstavce"/>
    <w:link w:val="Osloven"/>
    <w:uiPriority w:val="36"/>
    <w:rsid w:val="000D1427"/>
    <w:rPr>
      <w:sz w:val="20"/>
    </w:rPr>
  </w:style>
  <w:style w:type="character" w:styleId="Hypertextovodkaz">
    <w:name w:val="Hyperlink"/>
    <w:basedOn w:val="Standardnpsmoodstavce"/>
    <w:uiPriority w:val="99"/>
    <w:unhideWhenUsed/>
    <w:rsid w:val="000C299C"/>
    <w:rPr>
      <w:color w:val="6400C8" w:themeColor="hyperlink"/>
      <w:u w:val="single"/>
    </w:rPr>
  </w:style>
  <w:style w:type="paragraph" w:styleId="Odstavecseseznamem">
    <w:name w:val="List Paragraph"/>
    <w:basedOn w:val="Normln"/>
    <w:uiPriority w:val="31"/>
    <w:unhideWhenUsed/>
    <w:qFormat/>
    <w:rsid w:val="0010214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82732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251E09"/>
    <w:rPr>
      <w:color w:val="605E5C"/>
      <w:shd w:val="clear" w:color="auto" w:fill="E1DFDD"/>
    </w:rPr>
  </w:style>
  <w:style w:type="paragraph" w:customStyle="1" w:styleId="typography-body-large-text-regular">
    <w:name w:val="typography-body-large-text-regular"/>
    <w:basedOn w:val="Normln"/>
    <w:rsid w:val="00C22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mmerova@muzeumprah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vacek\Downloads\OneDrive_2025-02-02\&#268;J%202.dotx" TargetMode="External"/></Relationships>
</file>

<file path=word/theme/theme1.xml><?xml version="1.0" encoding="utf-8"?>
<a:theme xmlns:a="http://schemas.openxmlformats.org/drawingml/2006/main" name="Motiv Office">
  <a:themeElements>
    <a:clrScheme name="Muzeum Prahy">
      <a:dk1>
        <a:sysClr val="windowText" lastClr="000000"/>
      </a:dk1>
      <a:lt1>
        <a:sysClr val="window" lastClr="FFFFFF"/>
      </a:lt1>
      <a:dk2>
        <a:srgbClr val="C0C0C0"/>
      </a:dk2>
      <a:lt2>
        <a:srgbClr val="F7F7F7"/>
      </a:lt2>
      <a:accent1>
        <a:srgbClr val="6400C8"/>
      </a:accent1>
      <a:accent2>
        <a:srgbClr val="000000"/>
      </a:accent2>
      <a:accent3>
        <a:srgbClr val="CC9900"/>
      </a:accent3>
      <a:accent4>
        <a:srgbClr val="4E8542"/>
      </a:accent4>
      <a:accent5>
        <a:srgbClr val="9F2936"/>
      </a:accent5>
      <a:accent6>
        <a:srgbClr val="1B587C"/>
      </a:accent6>
      <a:hlink>
        <a:srgbClr val="6400C8"/>
      </a:hlink>
      <a:folHlink>
        <a:srgbClr val="6400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94DC588B57C409184EA9422FDE7EA" ma:contentTypeVersion="17" ma:contentTypeDescription="Vytvoří nový dokument" ma:contentTypeScope="" ma:versionID="2286ff51b9fccb5832eaec45934bb468">
  <xsd:schema xmlns:xsd="http://www.w3.org/2001/XMLSchema" xmlns:xs="http://www.w3.org/2001/XMLSchema" xmlns:p="http://schemas.microsoft.com/office/2006/metadata/properties" xmlns:ns2="a4f100c0-f088-4680-a209-de14a456cd1e" xmlns:ns3="2e8fefc6-1910-4c2e-bc3a-e2f6b15ed94c" targetNamespace="http://schemas.microsoft.com/office/2006/metadata/properties" ma:root="true" ma:fieldsID="f27c1583f9ae6866c809f3c7ef17c836" ns2:_="" ns3:_="">
    <xsd:import namespace="a4f100c0-f088-4680-a209-de14a456cd1e"/>
    <xsd:import namespace="2e8fefc6-1910-4c2e-bc3a-e2f6b15ed94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Odkaz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100c0-f088-4680-a209-de14a456cd1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9bb10b4c-cb08-4642-98b4-629b96534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Odkaz" ma:index="22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fefc6-1910-4c2e-bc3a-e2f6b15ed94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59959b1-95cf-481d-bb58-18c55d908b5a}" ma:internalName="TaxCatchAll" ma:showField="CatchAllData" ma:web="2e8fefc6-1910-4c2e-bc3a-e2f6b15ed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8fefc6-1910-4c2e-bc3a-e2f6b15ed94c" xsi:nil="true"/>
    <lcf76f155ced4ddcb4097134ff3c332f xmlns="a4f100c0-f088-4680-a209-de14a456cd1e">
      <Terms xmlns="http://schemas.microsoft.com/office/infopath/2007/PartnerControls"/>
    </lcf76f155ced4ddcb4097134ff3c332f>
    <Odkaz xmlns="a4f100c0-f088-4680-a209-de14a456cd1e">
      <Url xsi:nil="true"/>
      <Description xsi:nil="true"/>
    </Odkaz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F0999-3004-4D33-8F38-3FF31FD4A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100c0-f088-4680-a209-de14a456cd1e"/>
    <ds:schemaRef ds:uri="2e8fefc6-1910-4c2e-bc3a-e2f6b15ed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A1BCAD-0874-4537-90CD-2815623137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937AD9-BFE2-4123-B66D-769A3F647448}">
  <ds:schemaRefs>
    <ds:schemaRef ds:uri="http://schemas.microsoft.com/office/2006/metadata/properties"/>
    <ds:schemaRef ds:uri="http://schemas.microsoft.com/office/infopath/2007/PartnerControls"/>
    <ds:schemaRef ds:uri="2e8fefc6-1910-4c2e-bc3a-e2f6b15ed94c"/>
    <ds:schemaRef ds:uri="a4f100c0-f088-4680-a209-de14a456cd1e"/>
  </ds:schemaRefs>
</ds:datastoreItem>
</file>

<file path=customXml/itemProps4.xml><?xml version="1.0" encoding="utf-8"?>
<ds:datastoreItem xmlns:ds="http://schemas.openxmlformats.org/officeDocument/2006/customXml" ds:itemID="{88B3F6F5-72C3-440A-AD59-E18FDF00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ČJ 2</Template>
  <TotalTime>0</TotalTime>
  <Pages>2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Šárka Hammerová</cp:lastModifiedBy>
  <cp:revision>3</cp:revision>
  <cp:lastPrinted>2025-02-04T11:03:00Z</cp:lastPrinted>
  <dcterms:created xsi:type="dcterms:W3CDTF">2026-01-13T13:52:00Z</dcterms:created>
  <dcterms:modified xsi:type="dcterms:W3CDTF">2026-01-13T15:02:00Z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0x01010028894DC588B57C409184EA9422FDE7EA</vt:lpwstr>
  </property>
</Properties>
</file>